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22"/>
        <w:gridCol w:w="699"/>
        <w:gridCol w:w="5981"/>
      </w:tblGrid>
      <w:tr w:rsidR="00B93310" w:rsidRPr="005152F2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592626ACFA067743B58B459DEA5567A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3079D4" w:rsidP="003856C9">
                <w:pPr>
                  <w:pStyle w:val="Heading1"/>
                </w:pPr>
                <w:r>
                  <w:t>System admin and software developer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22"/>
            </w:tblGrid>
            <w:tr w:rsidR="00441EB9" w:rsidRPr="005152F2" w:rsidTr="003079D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8073B2C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3079D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3079D4" w:rsidP="00441EB9">
                  <w:pPr>
                    <w:pStyle w:val="Heading3"/>
                  </w:pPr>
                  <w:r w:rsidRPr="003079D4">
                    <w:rPr>
                      <w:sz w:val="18"/>
                      <w:szCs w:val="22"/>
                    </w:rPr>
                    <w:t>ninad@chandorkartechnologies.com</w:t>
                  </w:r>
                </w:p>
              </w:tc>
            </w:tr>
            <w:tr w:rsidR="00441EB9" w:rsidRPr="005152F2" w:rsidTr="003079D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E8812DF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3079D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3079D4" w:rsidP="00441EB9">
                  <w:pPr>
                    <w:pStyle w:val="Heading3"/>
                  </w:pPr>
                  <w:r>
                    <w:t>+919923078277</w:t>
                  </w:r>
                </w:p>
                <w:p w:rsidR="003079D4" w:rsidRDefault="003079D4" w:rsidP="00441EB9">
                  <w:pPr>
                    <w:pStyle w:val="Heading3"/>
                  </w:pPr>
                </w:p>
              </w:tc>
            </w:tr>
            <w:tr w:rsidR="005A7E57" w:rsidRPr="005152F2" w:rsidTr="003079D4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2C77B9" w:rsidRDefault="007E1A61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47B32ABC3280FC42A444A3560C8AE4D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rPr>
                          <w:lang w:val="en-GB" w:bidi="en-GB"/>
                        </w:rPr>
                        <w:t>Objective</w:t>
                      </w:r>
                    </w:sdtContent>
                  </w:sdt>
                </w:p>
                <w:p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C227F21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Default="003079D4" w:rsidP="00D11C4D">
                  <w:r>
                    <w:t xml:space="preserve">To become a successful entrepreneur and coder at the same time and showcase my skills </w:t>
                  </w:r>
                </w:p>
              </w:tc>
            </w:tr>
            <w:tr w:rsidR="00463463" w:rsidRPr="005152F2" w:rsidTr="003079D4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5A7E57" w:rsidRDefault="007E1A61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EF931BF5B1B24449A2329033765AF80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rPr>
                          <w:lang w:val="en-GB" w:bidi="en-GB"/>
                        </w:rPr>
                        <w:t>Skills</w:t>
                      </w:r>
                    </w:sdtContent>
                  </w:sdt>
                </w:p>
                <w:p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9EA361E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3079D4" w:rsidRDefault="003079D4" w:rsidP="00463463">
                  <w:r>
                    <w:t xml:space="preserve">I am good at managing servers in CentOS and RedHat, </w:t>
                  </w:r>
                </w:p>
                <w:p w:rsidR="00463463" w:rsidRDefault="003079D4" w:rsidP="00463463">
                  <w:r>
                    <w:t xml:space="preserve">I know developing Website and </w:t>
                  </w:r>
                  <w:proofErr w:type="spellStart"/>
                  <w:r>
                    <w:t>WebApps</w:t>
                  </w:r>
                  <w:proofErr w:type="spellEnd"/>
                  <w:r>
                    <w:t xml:space="preserve"> in PHP, WordPress, HTML5, CSS3, JavaScript, NodeJS.</w:t>
                  </w:r>
                </w:p>
                <w:p w:rsidR="003079D4" w:rsidRDefault="003079D4" w:rsidP="00463463">
                  <w:r>
                    <w:t xml:space="preserve">I know developing Mobile Apps Natively and in Hybrid. I know Java, Swift5, </w:t>
                  </w:r>
                  <w:proofErr w:type="spellStart"/>
                  <w:r>
                    <w:t>ReactNative</w:t>
                  </w:r>
                  <w:proofErr w:type="spellEnd"/>
                  <w:r>
                    <w:t xml:space="preserve">, Cordova, Ionic, </w:t>
                  </w:r>
                  <w:proofErr w:type="spellStart"/>
                  <w:r>
                    <w:t>Kodular</w:t>
                  </w:r>
                  <w:proofErr w:type="spellEnd"/>
                  <w:r>
                    <w:t xml:space="preserve">. </w:t>
                  </w:r>
                </w:p>
                <w:p w:rsidR="003079D4" w:rsidRPr="005152F2" w:rsidRDefault="003079D4" w:rsidP="00463463">
                  <w:r>
                    <w:t xml:space="preserve">Besides this, I can also work on SEO, SMO, </w:t>
                  </w:r>
                  <w:r w:rsidR="001053D4">
                    <w:t>Photoshop, UI/UX design, Git.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81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7E1A61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4CB50F6A09DA5A49BCFDBBB23811C2E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val="en-GB" w:bidi="en-GB"/>
                        </w:rPr>
                        <w:t>Experience</w:t>
                      </w:r>
                    </w:sdtContent>
                  </w:sdt>
                </w:p>
                <w:p w:rsidR="008F6337" w:rsidRPr="0043426C" w:rsidRDefault="003079D4" w:rsidP="002B3890">
                  <w:pPr>
                    <w:pStyle w:val="Heading4"/>
                  </w:pPr>
                  <w:r>
                    <w:t>CEO, Kaizen infosys</w:t>
                  </w:r>
                </w:p>
                <w:p w:rsidR="008F6337" w:rsidRPr="005152F2" w:rsidRDefault="003079D4" w:rsidP="008F6337">
                  <w:pPr>
                    <w:pStyle w:val="Heading5"/>
                  </w:pPr>
                  <w:r>
                    <w:t>1</w:t>
                  </w:r>
                  <w:r w:rsidRPr="003079D4"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  <w:proofErr w:type="spellStart"/>
                  <w:r>
                    <w:t>Janaury</w:t>
                  </w:r>
                  <w:proofErr w:type="spellEnd"/>
                  <w:r>
                    <w:t xml:space="preserve"> 2015 to till date</w:t>
                  </w:r>
                </w:p>
                <w:p w:rsidR="008F6337" w:rsidRDefault="003079D4" w:rsidP="008F6337">
                  <w:r>
                    <w:t xml:space="preserve">Kaizen Infosys, is my brain child, The main goal of the company is to provide web hosting services to our customers. So </w:t>
                  </w:r>
                  <w:proofErr w:type="gramStart"/>
                  <w:r>
                    <w:t>far</w:t>
                  </w:r>
                  <w:proofErr w:type="gramEnd"/>
                  <w:r>
                    <w:t xml:space="preserve"> we have designed more than 2000 websites and 150 plus mobile Apps in Android and iOS. </w:t>
                  </w:r>
                </w:p>
                <w:p w:rsidR="007B2F5C" w:rsidRPr="0043426C" w:rsidRDefault="003079D4" w:rsidP="0043426C">
                  <w:pPr>
                    <w:pStyle w:val="Heading4"/>
                  </w:pPr>
                  <w:r>
                    <w:t>Director, Chandorkar technologies pvt. ltd</w:t>
                  </w:r>
                </w:p>
                <w:p w:rsidR="007B2F5C" w:rsidRPr="005152F2" w:rsidRDefault="003079D4" w:rsidP="007B2F5C">
                  <w:pPr>
                    <w:pStyle w:val="Heading5"/>
                  </w:pPr>
                  <w:r>
                    <w:t>1</w:t>
                  </w:r>
                  <w:r w:rsidRPr="003079D4"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  <w:proofErr w:type="spellStart"/>
                  <w:r>
                    <w:t>Janauary</w:t>
                  </w:r>
                  <w:proofErr w:type="spellEnd"/>
                  <w:r>
                    <w:t xml:space="preserve"> 2019 to till date</w:t>
                  </w:r>
                </w:p>
                <w:p w:rsidR="008F6337" w:rsidRDefault="003079D4" w:rsidP="00832F81">
                  <w:r>
                    <w:t xml:space="preserve">This company is a bigger version of Kaizen Infosys, and we only design Websites, </w:t>
                  </w:r>
                  <w:proofErr w:type="spellStart"/>
                  <w:r>
                    <w:t>WebApps</w:t>
                  </w:r>
                  <w:proofErr w:type="spellEnd"/>
                  <w:r>
                    <w:t xml:space="preserve"> and Mobile Apps in this company. We are strong team of 30 people in this organization.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7E1A61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FB0AC27F40B4E547A3D83EB1E9DC78A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val="en-GB" w:bidi="en-GB"/>
                        </w:rPr>
                        <w:t>Education</w:t>
                      </w:r>
                    </w:sdtContent>
                  </w:sdt>
                </w:p>
                <w:p w:rsidR="007B2F5C" w:rsidRPr="0043426C" w:rsidRDefault="003079D4" w:rsidP="002B3890">
                  <w:pPr>
                    <w:pStyle w:val="Heading4"/>
                  </w:pPr>
                  <w:r>
                    <w:t>Bachelor of Computer Engineer</w:t>
                  </w:r>
                </w:p>
                <w:p w:rsidR="007B2F5C" w:rsidRPr="005152F2" w:rsidRDefault="003079D4" w:rsidP="007B2F5C">
                  <w:pPr>
                    <w:pStyle w:val="Heading5"/>
                  </w:pPr>
                  <w:r>
                    <w:t>Savitribai Phule Pune University</w:t>
                  </w:r>
                </w:p>
                <w:p w:rsidR="003079D4" w:rsidRDefault="003079D4" w:rsidP="007B2F5C">
                  <w:r>
                    <w:t xml:space="preserve">I have completed my B.E in Computer Engineering from G.H </w:t>
                  </w:r>
                  <w:proofErr w:type="spellStart"/>
                  <w:r>
                    <w:t>Raisoni</w:t>
                  </w:r>
                  <w:proofErr w:type="spellEnd"/>
                  <w:r>
                    <w:t xml:space="preserve"> College of Information Technology, </w:t>
                  </w:r>
                  <w:proofErr w:type="spellStart"/>
                  <w:r>
                    <w:t>Wagholi</w:t>
                  </w:r>
                  <w:proofErr w:type="spellEnd"/>
                  <w:r>
                    <w:t>, Pune in the year 2016.</w:t>
                  </w:r>
                </w:p>
                <w:p w:rsidR="003079D4" w:rsidRPr="0043426C" w:rsidRDefault="003079D4" w:rsidP="003079D4">
                  <w:pPr>
                    <w:pStyle w:val="Heading4"/>
                  </w:pPr>
                  <w:r>
                    <w:t>Diploma in Computer Science</w:t>
                  </w:r>
                </w:p>
                <w:p w:rsidR="003079D4" w:rsidRPr="005152F2" w:rsidRDefault="003079D4" w:rsidP="003079D4">
                  <w:pPr>
                    <w:pStyle w:val="Heading5"/>
                  </w:pPr>
                  <w:r>
                    <w:t>Maharashtra State Board of Technical Education</w:t>
                  </w:r>
                </w:p>
                <w:p w:rsidR="003079D4" w:rsidRDefault="003079D4" w:rsidP="003079D4">
                  <w:r>
                    <w:t xml:space="preserve">I have completed my </w:t>
                  </w:r>
                  <w:proofErr w:type="gramStart"/>
                  <w:r>
                    <w:t xml:space="preserve">Diploma </w:t>
                  </w:r>
                  <w:r>
                    <w:t xml:space="preserve"> in</w:t>
                  </w:r>
                  <w:proofErr w:type="gramEnd"/>
                  <w:r>
                    <w:t xml:space="preserve"> Computer </w:t>
                  </w:r>
                  <w:r>
                    <w:t>Science</w:t>
                  </w:r>
                  <w:r>
                    <w:t xml:space="preserve"> from </w:t>
                  </w:r>
                  <w:proofErr w:type="spellStart"/>
                  <w:r>
                    <w:t>Shivajirao</w:t>
                  </w:r>
                  <w:proofErr w:type="spellEnd"/>
                  <w:r>
                    <w:t xml:space="preserve"> S. </w:t>
                  </w:r>
                  <w:proofErr w:type="spellStart"/>
                  <w:r>
                    <w:t>Jondhale</w:t>
                  </w:r>
                  <w:proofErr w:type="spellEnd"/>
                  <w:r>
                    <w:t xml:space="preserve"> Polytechnic College, </w:t>
                  </w:r>
                  <w:proofErr w:type="spellStart"/>
                  <w:r>
                    <w:t>Ambernath</w:t>
                  </w:r>
                  <w:proofErr w:type="spellEnd"/>
                  <w:r>
                    <w:t>, Thane</w:t>
                  </w:r>
                  <w:r>
                    <w:t xml:space="preserve"> in the year 201</w:t>
                  </w:r>
                  <w:r>
                    <w:t>1</w:t>
                  </w:r>
                  <w:r>
                    <w:t xml:space="preserve">. </w:t>
                  </w:r>
                </w:p>
                <w:p w:rsidR="003079D4" w:rsidRDefault="003079D4" w:rsidP="003079D4">
                  <w:r>
                    <w:t xml:space="preserve"> </w:t>
                  </w:r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8F6337" w:rsidRDefault="008C6000" w:rsidP="008F6337">
                  <w:r>
                    <w:t xml:space="preserve"> </w:t>
                  </w:r>
                </w:p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NoSpacing"/>
      </w:pPr>
    </w:p>
    <w:sectPr w:rsidR="00E941EF" w:rsidSect="00315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A61" w:rsidRDefault="007E1A61" w:rsidP="003856C9">
      <w:pPr>
        <w:spacing w:after="0" w:line="240" w:lineRule="auto"/>
      </w:pPr>
      <w:r>
        <w:separator/>
      </w:r>
    </w:p>
  </w:endnote>
  <w:endnote w:type="continuationSeparator" w:id="0">
    <w:p w:rsidR="007E1A61" w:rsidRDefault="007E1A6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8F" w:rsidRDefault="00AD4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2428B76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en-GB" w:bidi="en-GB"/>
          </w:rPr>
          <w:fldChar w:fldCharType="begin"/>
        </w:r>
        <w:r w:rsidR="001765FE">
          <w:rPr>
            <w:lang w:val="en-GB" w:bidi="en-GB"/>
          </w:rPr>
          <w:instrText xml:space="preserve"> PAGE   \* MERGEFORMAT </w:instrText>
        </w:r>
        <w:r w:rsidR="001765FE">
          <w:rPr>
            <w:lang w:val="en-GB" w:bidi="en-GB"/>
          </w:rPr>
          <w:fldChar w:fldCharType="separate"/>
        </w:r>
        <w:r w:rsidR="00BE70F7">
          <w:rPr>
            <w:noProof/>
            <w:lang w:val="en-GB" w:bidi="en-GB"/>
          </w:rPr>
          <w:t>2</w:t>
        </w:r>
        <w:r w:rsidR="001765FE">
          <w:rPr>
            <w:noProof/>
            <w:lang w:val="en-GB" w:bidi="en-GB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564834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A61" w:rsidRDefault="007E1A61" w:rsidP="003856C9">
      <w:pPr>
        <w:spacing w:after="0" w:line="240" w:lineRule="auto"/>
      </w:pPr>
      <w:r>
        <w:separator/>
      </w:r>
    </w:p>
  </w:footnote>
  <w:footnote w:type="continuationSeparator" w:id="0">
    <w:p w:rsidR="007E1A61" w:rsidRDefault="007E1A6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8F" w:rsidRDefault="00AD4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36C9AE0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8F" w:rsidRDefault="00DC79BB" w:rsidP="00AD4A8F">
    <w:pPr>
      <w:pStyle w:val="Header"/>
    </w:pPr>
    <w:r w:rsidRPr="00AD4A8F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1D356D0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  <w:proofErr w:type="spellStart"/>
    <w:r w:rsidR="00AD4A8F" w:rsidRPr="00AD4A8F">
      <w:rPr>
        <w:sz w:val="40"/>
        <w:szCs w:val="40"/>
      </w:rPr>
      <w:t>Ninad</w:t>
    </w:r>
    <w:proofErr w:type="spellEnd"/>
    <w:r w:rsidR="00AD4A8F" w:rsidRPr="00AD4A8F">
      <w:rPr>
        <w:sz w:val="40"/>
        <w:szCs w:val="40"/>
      </w:rPr>
      <w:t xml:space="preserve"> </w:t>
    </w:r>
    <w:proofErr w:type="spellStart"/>
    <w:r w:rsidR="00AD4A8F" w:rsidRPr="00AD4A8F">
      <w:rPr>
        <w:sz w:val="40"/>
        <w:szCs w:val="40"/>
      </w:rPr>
      <w:t>Chandor</w:t>
    </w:r>
    <w:bookmarkStart w:id="0" w:name="_GoBack"/>
    <w:bookmarkEnd w:id="0"/>
    <w:r w:rsidR="00AD4A8F" w:rsidRPr="00AD4A8F">
      <w:rPr>
        <w:sz w:val="40"/>
        <w:szCs w:val="40"/>
      </w:rPr>
      <w:t>kar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D4"/>
    <w:rsid w:val="00052BE1"/>
    <w:rsid w:val="0007412A"/>
    <w:rsid w:val="0010199E"/>
    <w:rsid w:val="001053D4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079D4"/>
    <w:rsid w:val="00315A0C"/>
    <w:rsid w:val="00331D97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94909"/>
    <w:rsid w:val="005A1E51"/>
    <w:rsid w:val="005A7E57"/>
    <w:rsid w:val="00616FF4"/>
    <w:rsid w:val="006A3CE7"/>
    <w:rsid w:val="00743379"/>
    <w:rsid w:val="007803B7"/>
    <w:rsid w:val="00797346"/>
    <w:rsid w:val="007B2F5C"/>
    <w:rsid w:val="007C5F05"/>
    <w:rsid w:val="007E1A61"/>
    <w:rsid w:val="00832043"/>
    <w:rsid w:val="00832F81"/>
    <w:rsid w:val="008C6000"/>
    <w:rsid w:val="008C7CA2"/>
    <w:rsid w:val="008F6337"/>
    <w:rsid w:val="00A42F91"/>
    <w:rsid w:val="00AD4A8F"/>
    <w:rsid w:val="00AF1258"/>
    <w:rsid w:val="00B01E52"/>
    <w:rsid w:val="00B550FC"/>
    <w:rsid w:val="00B85871"/>
    <w:rsid w:val="00B93310"/>
    <w:rsid w:val="00BC1F18"/>
    <w:rsid w:val="00BD0809"/>
    <w:rsid w:val="00BD2E58"/>
    <w:rsid w:val="00BE70F7"/>
    <w:rsid w:val="00BF6BAB"/>
    <w:rsid w:val="00C007A5"/>
    <w:rsid w:val="00C4403A"/>
    <w:rsid w:val="00CE6306"/>
    <w:rsid w:val="00D02002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3F66E"/>
  <w15:chartTrackingRefBased/>
  <w15:docId w15:val="{94187C67-0761-5C46-9DEE-0AD922C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nadd/Library/Containers/com.microsoft.Word/Data/Library/Application%20Support/Microsoft/Office/16.0/DTS/en-GB%7b656C4296-9A39-3B41-B996-AB4588F22AFC%7d/%7b285D9CAB-31F2-A344-AA67-8798A7A0BDFE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2626ACFA067743B58B459DEA55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971DE-8F5E-C34C-AC6E-507005FA4726}"/>
      </w:docPartPr>
      <w:docPartBody>
        <w:p w:rsidR="00000000" w:rsidRDefault="00FC1715">
          <w:pPr>
            <w:pStyle w:val="592626ACFA067743B58B459DEA5567A5"/>
          </w:pPr>
          <w:r w:rsidRPr="005152F2">
            <w:rPr>
              <w:lang w:val="en-GB" w:bidi="en-GB"/>
            </w:rPr>
            <w:t>Your Name</w:t>
          </w:r>
        </w:p>
      </w:docPartBody>
    </w:docPart>
    <w:docPart>
      <w:docPartPr>
        <w:name w:val="47B32ABC3280FC42A444A3560C8AE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77A25-C9EF-EB4E-9ADA-536A6FCC4CFF}"/>
      </w:docPartPr>
      <w:docPartBody>
        <w:p w:rsidR="00000000" w:rsidRDefault="00FC1715">
          <w:pPr>
            <w:pStyle w:val="47B32ABC3280FC42A444A3560C8AE4D6"/>
          </w:pPr>
          <w:r>
            <w:rPr>
              <w:lang w:val="en-GB" w:bidi="en-GB"/>
            </w:rPr>
            <w:t>Objective</w:t>
          </w:r>
        </w:p>
      </w:docPartBody>
    </w:docPart>
    <w:docPart>
      <w:docPartPr>
        <w:name w:val="EF931BF5B1B24449A2329033765A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412D-6833-7B41-918F-80FC02AC8C35}"/>
      </w:docPartPr>
      <w:docPartBody>
        <w:p w:rsidR="00000000" w:rsidRDefault="00FC1715">
          <w:pPr>
            <w:pStyle w:val="EF931BF5B1B24449A2329033765AF80E"/>
          </w:pPr>
          <w:r>
            <w:rPr>
              <w:lang w:val="en-GB" w:bidi="en-GB"/>
            </w:rPr>
            <w:t>Skills</w:t>
          </w:r>
        </w:p>
      </w:docPartBody>
    </w:docPart>
    <w:docPart>
      <w:docPartPr>
        <w:name w:val="4CB50F6A09DA5A49BCFDBBB23811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109-8C90-5246-9CCE-4E226CE0B46E}"/>
      </w:docPartPr>
      <w:docPartBody>
        <w:p w:rsidR="00000000" w:rsidRDefault="00FC1715">
          <w:pPr>
            <w:pStyle w:val="4CB50F6A09DA5A49BCFDBBB23811C2E5"/>
          </w:pPr>
          <w:r w:rsidRPr="005152F2">
            <w:rPr>
              <w:lang w:val="en-GB" w:bidi="en-GB"/>
            </w:rPr>
            <w:t>Experience</w:t>
          </w:r>
        </w:p>
      </w:docPartBody>
    </w:docPart>
    <w:docPart>
      <w:docPartPr>
        <w:name w:val="FB0AC27F40B4E547A3D83EB1E9DC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3C35-6565-E549-A1DC-02353787853B}"/>
      </w:docPartPr>
      <w:docPartBody>
        <w:p w:rsidR="00000000" w:rsidRDefault="00FC1715">
          <w:pPr>
            <w:pStyle w:val="FB0AC27F40B4E547A3D83EB1E9DC78A0"/>
          </w:pPr>
          <w:r w:rsidRPr="005152F2"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15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626ACFA067743B58B459DEA5567A5">
    <w:name w:val="592626ACFA067743B58B459DEA5567A5"/>
  </w:style>
  <w:style w:type="paragraph" w:customStyle="1" w:styleId="9749809B532F4040A788EC1B9EAE0AF6">
    <w:name w:val="9749809B532F4040A788EC1B9EAE0AF6"/>
  </w:style>
  <w:style w:type="paragraph" w:customStyle="1" w:styleId="7473B518D0F8934ABE7B8E2EB7F01C24">
    <w:name w:val="7473B518D0F8934ABE7B8E2EB7F01C24"/>
  </w:style>
  <w:style w:type="paragraph" w:customStyle="1" w:styleId="6CB106A666589D41824BE99A2B518DCA">
    <w:name w:val="6CB106A666589D41824BE99A2B518DCA"/>
  </w:style>
  <w:style w:type="paragraph" w:customStyle="1" w:styleId="25FAAEB4ABC872459E992B4063C7820C">
    <w:name w:val="25FAAEB4ABC872459E992B4063C7820C"/>
  </w:style>
  <w:style w:type="paragraph" w:customStyle="1" w:styleId="47B32ABC3280FC42A444A3560C8AE4D6">
    <w:name w:val="47B32ABC3280FC42A444A3560C8AE4D6"/>
  </w:style>
  <w:style w:type="paragraph" w:customStyle="1" w:styleId="886DBE11C8906B49AF8085204D779C7E">
    <w:name w:val="886DBE11C8906B49AF8085204D779C7E"/>
  </w:style>
  <w:style w:type="paragraph" w:customStyle="1" w:styleId="EF931BF5B1B24449A2329033765AF80E">
    <w:name w:val="EF931BF5B1B24449A2329033765AF80E"/>
  </w:style>
  <w:style w:type="paragraph" w:customStyle="1" w:styleId="9309CE0382CD644BA120C536E9DA91FF">
    <w:name w:val="9309CE0382CD644BA120C536E9DA91FF"/>
  </w:style>
  <w:style w:type="paragraph" w:customStyle="1" w:styleId="4CB50F6A09DA5A49BCFDBBB23811C2E5">
    <w:name w:val="4CB50F6A09DA5A49BCFDBBB23811C2E5"/>
  </w:style>
  <w:style w:type="paragraph" w:customStyle="1" w:styleId="8AD7A76264CC0B4D8AFA110337DEC7EE">
    <w:name w:val="8AD7A76264CC0B4D8AFA110337DEC7EE"/>
  </w:style>
  <w:style w:type="paragraph" w:customStyle="1" w:styleId="3ADE78A5CF979B469A113FDC4E674D56">
    <w:name w:val="3ADE78A5CF979B469A113FDC4E674D56"/>
  </w:style>
  <w:style w:type="paragraph" w:customStyle="1" w:styleId="D911E8561CA9174491CCCBEE4D1D4D99">
    <w:name w:val="D911E8561CA9174491CCCBEE4D1D4D99"/>
  </w:style>
  <w:style w:type="paragraph" w:customStyle="1" w:styleId="0C863FB8D812B2489F0B2A0AA3DCF250">
    <w:name w:val="0C863FB8D812B2489F0B2A0AA3DCF250"/>
  </w:style>
  <w:style w:type="paragraph" w:customStyle="1" w:styleId="2095BA251B6FAB48901759A5F7DD73EE">
    <w:name w:val="2095BA251B6FAB48901759A5F7DD73EE"/>
  </w:style>
  <w:style w:type="paragraph" w:customStyle="1" w:styleId="2BFE0B6FDF552D47A4DB61A5823EA7AF">
    <w:name w:val="2BFE0B6FDF552D47A4DB61A5823EA7AF"/>
  </w:style>
  <w:style w:type="paragraph" w:customStyle="1" w:styleId="FB0AC27F40B4E547A3D83EB1E9DC78A0">
    <w:name w:val="FB0AC27F40B4E547A3D83EB1E9DC78A0"/>
  </w:style>
  <w:style w:type="paragraph" w:customStyle="1" w:styleId="A175A1801F66AB458EC65528C1BFE933">
    <w:name w:val="A175A1801F66AB458EC65528C1BFE933"/>
  </w:style>
  <w:style w:type="paragraph" w:customStyle="1" w:styleId="5AC7FBC9C4214B48A43A62738055AB1D">
    <w:name w:val="5AC7FBC9C4214B48A43A62738055AB1D"/>
  </w:style>
  <w:style w:type="paragraph" w:customStyle="1" w:styleId="4F0B39AFDD45204EB5C1BED94E10D171">
    <w:name w:val="4F0B39AFDD45204EB5C1BED94E10D171"/>
  </w:style>
  <w:style w:type="paragraph" w:customStyle="1" w:styleId="2D844F93EEC2A34FBCAD9BB15D0E95E0">
    <w:name w:val="2D844F93EEC2A34FBCAD9BB15D0E95E0"/>
  </w:style>
  <w:style w:type="paragraph" w:customStyle="1" w:styleId="7AC7F8773024B645B311F939A921160C">
    <w:name w:val="7AC7F8773024B645B311F939A9211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CV, designed by MOO.dotx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 and software developer</dc:creator>
  <cp:keywords/>
  <dc:description/>
  <cp:lastModifiedBy>Ninad chandorkar</cp:lastModifiedBy>
  <cp:revision>3</cp:revision>
  <dcterms:created xsi:type="dcterms:W3CDTF">2019-12-02T11:22:00Z</dcterms:created>
  <dcterms:modified xsi:type="dcterms:W3CDTF">2019-12-02T11:34:00Z</dcterms:modified>
</cp:coreProperties>
</file>